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6851" w:tblpY="-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2626"/>
      </w:tblGrid>
      <w:tr w:rsidR="00E41A62" w:rsidRPr="00B871F2" w:rsidTr="00FE168E">
        <w:trPr>
          <w:trHeight w:val="1276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A62" w:rsidRPr="00B871F2" w:rsidRDefault="000917C9" w:rsidP="00B4487F"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>
                  <wp:extent cx="1013460" cy="7239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A62" w:rsidRPr="00B871F2" w:rsidRDefault="00E41A62" w:rsidP="00B4487F">
            <w:pPr>
              <w:pStyle w:val="Ginishlavickanova"/>
              <w:spacing w:line="120" w:lineRule="exact"/>
            </w:pPr>
          </w:p>
          <w:p w:rsidR="00E41A62" w:rsidRPr="00B871F2" w:rsidRDefault="00E41A62" w:rsidP="00B4487F">
            <w:pPr>
              <w:pStyle w:val="Ginishlavickanova"/>
            </w:pPr>
            <w:r w:rsidRPr="00B871F2">
              <w:t>Archivní 2257/4, 149 00  Praha 4</w:t>
            </w:r>
          </w:p>
          <w:p w:rsidR="00E41A62" w:rsidRPr="00B871F2" w:rsidRDefault="00E41A62" w:rsidP="00B4487F">
            <w:pPr>
              <w:pStyle w:val="Ginishlavickanova"/>
              <w:rPr>
                <w:rFonts w:cs="Franklin Gothic Book"/>
                <w:sz w:val="18"/>
                <w:szCs w:val="18"/>
              </w:rPr>
            </w:pPr>
            <w:r w:rsidRPr="00B871F2">
              <w:rPr>
                <w:rFonts w:cs="Franklin Gothic Book"/>
                <w:sz w:val="18"/>
                <w:szCs w:val="18"/>
              </w:rPr>
              <w:t xml:space="preserve">tel.:  +420 974 847 247 </w:t>
            </w:r>
          </w:p>
          <w:p w:rsidR="00E41A62" w:rsidRPr="00B871F2" w:rsidRDefault="00E41A62" w:rsidP="00B4487F">
            <w:pPr>
              <w:pStyle w:val="Ginishlavickanova"/>
              <w:rPr>
                <w:rFonts w:cs="Franklin Gothic Book"/>
                <w:sz w:val="18"/>
                <w:szCs w:val="18"/>
              </w:rPr>
            </w:pPr>
            <w:r w:rsidRPr="00B871F2">
              <w:rPr>
                <w:rFonts w:cs="Franklin Gothic Book"/>
                <w:sz w:val="18"/>
                <w:szCs w:val="18"/>
              </w:rPr>
              <w:t xml:space="preserve">email: badatelna@nacr.cz </w:t>
            </w:r>
          </w:p>
          <w:p w:rsidR="00E41A62" w:rsidRPr="00B871F2" w:rsidRDefault="00E41A62" w:rsidP="00B4487F">
            <w:pPr>
              <w:pStyle w:val="Ginishlavickanova"/>
            </w:pPr>
            <w:r w:rsidRPr="00B871F2">
              <w:rPr>
                <w:rFonts w:cs="Franklin Gothic Book"/>
                <w:sz w:val="18"/>
                <w:szCs w:val="18"/>
              </w:rPr>
              <w:t>http://www.nacr.cz</w:t>
            </w:r>
          </w:p>
        </w:tc>
      </w:tr>
    </w:tbl>
    <w:p w:rsidR="00860F28" w:rsidRDefault="00C53432" w:rsidP="003F625C">
      <w:pPr>
        <w:pStyle w:val="Nzev"/>
      </w:pPr>
      <w:r>
        <w:t>Žádanka</w:t>
      </w:r>
      <w:r w:rsidR="00945DBA">
        <w:t xml:space="preserve"> o před</w:t>
      </w:r>
      <w:r>
        <w:t xml:space="preserve">ložení </w:t>
      </w:r>
      <w:r w:rsidR="00A23113">
        <w:t>archiválií</w:t>
      </w:r>
    </w:p>
    <w:p w:rsidR="00911845" w:rsidRDefault="00911845" w:rsidP="00911845"/>
    <w:p w:rsidR="004559D7" w:rsidRPr="00911845" w:rsidRDefault="004559D7" w:rsidP="00911845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88"/>
        <w:gridCol w:w="3118"/>
      </w:tblGrid>
      <w:tr w:rsidR="00C53432" w:rsidRPr="00B871F2" w:rsidTr="00FE168E">
        <w:trPr>
          <w:trHeight w:val="514"/>
        </w:trPr>
        <w:tc>
          <w:tcPr>
            <w:tcW w:w="7088" w:type="dxa"/>
            <w:shd w:val="clear" w:color="auto" w:fill="auto"/>
          </w:tcPr>
          <w:p w:rsidR="00C53432" w:rsidRPr="00B871F2" w:rsidRDefault="00C53432" w:rsidP="00C53432">
            <w:pPr>
              <w:pStyle w:val="Bezmezer"/>
            </w:pPr>
            <w:r w:rsidRPr="001419CF">
              <w:rPr>
                <w:rStyle w:val="Nadpis4Char"/>
                <w:rFonts w:eastAsia="Calibri"/>
              </w:rPr>
              <w:t>Badatel:</w:t>
            </w:r>
            <w:r w:rsidR="00B173D0" w:rsidRPr="00B871F2">
              <w:t xml:space="preserve"> </w:t>
            </w:r>
            <w:r w:rsidR="00B173D0" w:rsidRPr="00FE168E">
              <w:rPr>
                <w:rStyle w:val="Nadpis3Ch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73D0" w:rsidRPr="00FE168E">
              <w:rPr>
                <w:rStyle w:val="Nadpis3Char"/>
                <w:rFonts w:eastAsia="Calibri"/>
              </w:rPr>
              <w:instrText xml:space="preserve"> FORMTEXT </w:instrText>
            </w:r>
            <w:r w:rsidR="00B173D0" w:rsidRPr="00FE168E">
              <w:rPr>
                <w:rStyle w:val="Nadpis3Char"/>
                <w:rFonts w:eastAsia="Calibri"/>
              </w:rPr>
            </w:r>
            <w:r w:rsidR="00B173D0" w:rsidRPr="00FE168E">
              <w:rPr>
                <w:rStyle w:val="Nadpis3Char"/>
              </w:rPr>
              <w:fldChar w:fldCharType="separate"/>
            </w:r>
            <w:r w:rsidR="00B173D0" w:rsidRPr="00FE168E">
              <w:rPr>
                <w:rStyle w:val="Nadpis3Char"/>
                <w:rFonts w:eastAsia="Calibri"/>
              </w:rPr>
              <w:t> </w:t>
            </w:r>
            <w:r w:rsidR="00B173D0" w:rsidRPr="00FE168E">
              <w:rPr>
                <w:rStyle w:val="Nadpis3Char"/>
                <w:rFonts w:eastAsia="Calibri"/>
              </w:rPr>
              <w:t> </w:t>
            </w:r>
            <w:r w:rsidR="00B173D0" w:rsidRPr="00FE168E">
              <w:rPr>
                <w:rStyle w:val="Nadpis3Char"/>
                <w:rFonts w:eastAsia="Calibri"/>
              </w:rPr>
              <w:t> </w:t>
            </w:r>
            <w:r w:rsidR="00B173D0" w:rsidRPr="00FE168E">
              <w:rPr>
                <w:rStyle w:val="Nadpis3Char"/>
                <w:rFonts w:eastAsia="Calibri"/>
              </w:rPr>
              <w:t> </w:t>
            </w:r>
            <w:r w:rsidR="00B173D0" w:rsidRPr="00FE168E">
              <w:rPr>
                <w:rStyle w:val="Nadpis3Char"/>
                <w:rFonts w:eastAsia="Calibri"/>
              </w:rPr>
              <w:t> </w:t>
            </w:r>
            <w:r w:rsidR="00B173D0" w:rsidRPr="00FE168E">
              <w:rPr>
                <w:rStyle w:val="Nadpis3Char"/>
                <w:rFonts w:eastAsia="Calibri"/>
              </w:rPr>
              <w:fldChar w:fldCharType="end"/>
            </w:r>
          </w:p>
          <w:p w:rsidR="00A23113" w:rsidRPr="00B871F2" w:rsidRDefault="00A23113" w:rsidP="00A23113">
            <w:pPr>
              <w:pStyle w:val="Bezmezer"/>
            </w:pPr>
          </w:p>
          <w:p w:rsidR="00A23113" w:rsidRPr="001419CF" w:rsidRDefault="008E7B36" w:rsidP="007E15C2">
            <w:pPr>
              <w:pStyle w:val="Nadpis4"/>
            </w:pPr>
            <w:r w:rsidRPr="001419CF">
              <w:t>E</w:t>
            </w:r>
            <w:r w:rsidR="00A23113" w:rsidRPr="001419CF">
              <w:t xml:space="preserve">-mail: </w:t>
            </w:r>
            <w:r w:rsidR="00A23113" w:rsidRPr="00FE168E">
              <w:rPr>
                <w:rFonts w:ascii="Franklin Gothic Demi" w:hAnsi="Franklin Gothic Dem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3113" w:rsidRPr="00FE168E">
              <w:rPr>
                <w:rFonts w:ascii="Franklin Gothic Demi" w:hAnsi="Franklin Gothic Demi"/>
              </w:rPr>
              <w:instrText xml:space="preserve"> FORMTEXT </w:instrText>
            </w:r>
            <w:r w:rsidR="00A23113" w:rsidRPr="00FE168E">
              <w:rPr>
                <w:rFonts w:ascii="Franklin Gothic Demi" w:hAnsi="Franklin Gothic Demi"/>
              </w:rPr>
            </w:r>
            <w:r w:rsidR="00A23113" w:rsidRPr="00FE168E">
              <w:rPr>
                <w:rFonts w:ascii="Franklin Gothic Demi" w:hAnsi="Franklin Gothic Demi"/>
              </w:rPr>
              <w:fldChar w:fldCharType="separate"/>
            </w:r>
            <w:r w:rsidR="00A23113" w:rsidRPr="00FE168E">
              <w:rPr>
                <w:rFonts w:ascii="Franklin Gothic Demi" w:hAnsi="Franklin Gothic Demi"/>
              </w:rPr>
              <w:t> </w:t>
            </w:r>
            <w:r w:rsidR="00A23113" w:rsidRPr="00FE168E">
              <w:rPr>
                <w:rFonts w:ascii="Franklin Gothic Demi" w:hAnsi="Franklin Gothic Demi"/>
              </w:rPr>
              <w:t> </w:t>
            </w:r>
            <w:r w:rsidR="00A23113" w:rsidRPr="00FE168E">
              <w:rPr>
                <w:rFonts w:ascii="Franklin Gothic Demi" w:hAnsi="Franklin Gothic Demi"/>
              </w:rPr>
              <w:t> </w:t>
            </w:r>
            <w:r w:rsidR="00A23113" w:rsidRPr="00FE168E">
              <w:rPr>
                <w:rFonts w:ascii="Franklin Gothic Demi" w:hAnsi="Franklin Gothic Demi"/>
              </w:rPr>
              <w:t> </w:t>
            </w:r>
            <w:r w:rsidR="00A23113" w:rsidRPr="00FE168E">
              <w:rPr>
                <w:rFonts w:ascii="Franklin Gothic Demi" w:hAnsi="Franklin Gothic Demi"/>
              </w:rPr>
              <w:t> </w:t>
            </w:r>
            <w:r w:rsidR="00A23113" w:rsidRPr="00FE168E">
              <w:rPr>
                <w:rFonts w:ascii="Franklin Gothic Demi" w:hAnsi="Franklin Gothic Demi"/>
              </w:rPr>
              <w:fldChar w:fldCharType="end"/>
            </w:r>
            <w:r w:rsidR="00A23113" w:rsidRPr="001419CF">
              <w:t xml:space="preserve">      </w:t>
            </w:r>
            <w:r w:rsidR="00AF29C9">
              <w:t xml:space="preserve">          </w:t>
            </w:r>
            <w:r w:rsidR="00A23113" w:rsidRPr="001419CF">
              <w:t xml:space="preserve">  </w:t>
            </w:r>
            <w:r w:rsidR="000974B5" w:rsidRPr="001419CF">
              <w:t xml:space="preserve">  </w:t>
            </w:r>
            <w:r w:rsidR="00A23113" w:rsidRPr="001419CF">
              <w:t xml:space="preserve"> </w:t>
            </w:r>
            <w:r w:rsidRPr="001419CF">
              <w:t>T</w:t>
            </w:r>
            <w:r w:rsidR="00A23113" w:rsidRPr="001419CF">
              <w:t xml:space="preserve">el: </w:t>
            </w:r>
            <w:r w:rsidR="00A23113" w:rsidRPr="00FE168E">
              <w:rPr>
                <w:rFonts w:ascii="Franklin Gothic Demi" w:hAnsi="Franklin Gothic Dem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23113" w:rsidRPr="00FE168E">
              <w:rPr>
                <w:rFonts w:ascii="Franklin Gothic Demi" w:hAnsi="Franklin Gothic Demi"/>
              </w:rPr>
              <w:instrText xml:space="preserve"> FORMTEXT </w:instrText>
            </w:r>
            <w:r w:rsidR="00A23113" w:rsidRPr="00FE168E">
              <w:rPr>
                <w:rFonts w:ascii="Franklin Gothic Demi" w:hAnsi="Franklin Gothic Demi"/>
              </w:rPr>
            </w:r>
            <w:r w:rsidR="00A23113" w:rsidRPr="00FE168E">
              <w:rPr>
                <w:rFonts w:ascii="Franklin Gothic Demi" w:hAnsi="Franklin Gothic Demi"/>
              </w:rPr>
              <w:fldChar w:fldCharType="separate"/>
            </w:r>
            <w:r w:rsidR="00A23113" w:rsidRPr="00FE168E">
              <w:rPr>
                <w:rFonts w:ascii="Franklin Gothic Demi" w:hAnsi="Franklin Gothic Demi"/>
              </w:rPr>
              <w:t> </w:t>
            </w:r>
            <w:r w:rsidR="00A23113" w:rsidRPr="00FE168E">
              <w:rPr>
                <w:rFonts w:ascii="Franklin Gothic Demi" w:hAnsi="Franklin Gothic Demi"/>
              </w:rPr>
              <w:t> </w:t>
            </w:r>
            <w:r w:rsidR="00A23113" w:rsidRPr="00FE168E">
              <w:rPr>
                <w:rFonts w:ascii="Franklin Gothic Demi" w:hAnsi="Franklin Gothic Demi"/>
              </w:rPr>
              <w:t> </w:t>
            </w:r>
            <w:r w:rsidR="00A23113" w:rsidRPr="00FE168E">
              <w:rPr>
                <w:rFonts w:ascii="Franklin Gothic Demi" w:hAnsi="Franklin Gothic Demi"/>
              </w:rPr>
              <w:t> </w:t>
            </w:r>
            <w:r w:rsidR="00A23113" w:rsidRPr="00FE168E">
              <w:rPr>
                <w:rFonts w:ascii="Franklin Gothic Demi" w:hAnsi="Franklin Gothic Demi"/>
              </w:rPr>
              <w:t> </w:t>
            </w:r>
            <w:r w:rsidR="00A23113" w:rsidRPr="00FE168E">
              <w:rPr>
                <w:rFonts w:ascii="Franklin Gothic Demi" w:hAnsi="Franklin Gothic Demi"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A00E54" w:rsidRPr="003F625C" w:rsidRDefault="00C53432" w:rsidP="007E15C2">
            <w:pPr>
              <w:pStyle w:val="Nadpis4"/>
              <w:rPr>
                <w:szCs w:val="20"/>
              </w:rPr>
            </w:pPr>
            <w:r w:rsidRPr="003F625C">
              <w:rPr>
                <w:szCs w:val="20"/>
              </w:rPr>
              <w:t>Termín předložení:</w:t>
            </w:r>
            <w:r w:rsidR="00B173D0" w:rsidRPr="003F625C">
              <w:rPr>
                <w:szCs w:val="20"/>
              </w:rPr>
              <w:t xml:space="preserve"> </w:t>
            </w:r>
            <w:r w:rsidR="00A00E54" w:rsidRPr="00FE168E">
              <w:rPr>
                <w:rFonts w:ascii="Franklin Gothic Demi" w:hAnsi="Franklin Gothic Dem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0E54" w:rsidRPr="00FE168E">
              <w:rPr>
                <w:rFonts w:ascii="Franklin Gothic Demi" w:hAnsi="Franklin Gothic Demi"/>
                <w:szCs w:val="20"/>
              </w:rPr>
              <w:instrText xml:space="preserve"> FORMTEXT </w:instrText>
            </w:r>
            <w:r w:rsidR="00A00E54" w:rsidRPr="00FE168E">
              <w:rPr>
                <w:rFonts w:ascii="Franklin Gothic Demi" w:hAnsi="Franklin Gothic Demi"/>
                <w:szCs w:val="20"/>
              </w:rPr>
            </w:r>
            <w:r w:rsidR="00A00E54" w:rsidRPr="00FE168E">
              <w:rPr>
                <w:rFonts w:ascii="Franklin Gothic Demi" w:hAnsi="Franklin Gothic Demi"/>
                <w:szCs w:val="20"/>
              </w:rPr>
              <w:fldChar w:fldCharType="separate"/>
            </w:r>
            <w:r w:rsidR="00A00E54" w:rsidRPr="00FE168E">
              <w:rPr>
                <w:rFonts w:ascii="Franklin Gothic Demi" w:hAnsi="Franklin Gothic Demi"/>
                <w:szCs w:val="20"/>
              </w:rPr>
              <w:t> </w:t>
            </w:r>
            <w:r w:rsidR="00A00E54" w:rsidRPr="00FE168E">
              <w:rPr>
                <w:rFonts w:ascii="Franklin Gothic Demi" w:hAnsi="Franklin Gothic Demi"/>
                <w:szCs w:val="20"/>
              </w:rPr>
              <w:t> </w:t>
            </w:r>
            <w:r w:rsidR="00A00E54" w:rsidRPr="00FE168E">
              <w:rPr>
                <w:rFonts w:ascii="Franklin Gothic Demi" w:hAnsi="Franklin Gothic Demi"/>
                <w:szCs w:val="20"/>
              </w:rPr>
              <w:t> </w:t>
            </w:r>
            <w:r w:rsidR="00A00E54" w:rsidRPr="00FE168E">
              <w:rPr>
                <w:rFonts w:ascii="Franklin Gothic Demi" w:hAnsi="Franklin Gothic Demi"/>
                <w:szCs w:val="20"/>
              </w:rPr>
              <w:t> </w:t>
            </w:r>
            <w:r w:rsidR="00A00E54" w:rsidRPr="00FE168E">
              <w:rPr>
                <w:rFonts w:ascii="Franklin Gothic Demi" w:hAnsi="Franklin Gothic Demi"/>
                <w:szCs w:val="20"/>
              </w:rPr>
              <w:t> </w:t>
            </w:r>
            <w:r w:rsidR="00A00E54" w:rsidRPr="00FE168E">
              <w:rPr>
                <w:rFonts w:ascii="Franklin Gothic Demi" w:hAnsi="Franklin Gothic Demi"/>
                <w:szCs w:val="20"/>
              </w:rPr>
              <w:fldChar w:fldCharType="end"/>
            </w:r>
          </w:p>
          <w:p w:rsidR="004559D7" w:rsidRDefault="00345A3A" w:rsidP="00AF29C9">
            <w:pPr>
              <w:pStyle w:val="Nadpis4"/>
              <w:rPr>
                <w:sz w:val="16"/>
                <w:szCs w:val="16"/>
              </w:rPr>
            </w:pPr>
            <w:r w:rsidRPr="00345A3A">
              <w:rPr>
                <w:sz w:val="16"/>
                <w:szCs w:val="16"/>
              </w:rPr>
              <w:t>(</w:t>
            </w:r>
            <w:r w:rsidR="00AF29C9" w:rsidRPr="00345A3A">
              <w:rPr>
                <w:sz w:val="16"/>
                <w:szCs w:val="16"/>
              </w:rPr>
              <w:t>Lhůt</w:t>
            </w:r>
            <w:r w:rsidR="0089351D">
              <w:rPr>
                <w:sz w:val="16"/>
                <w:szCs w:val="16"/>
              </w:rPr>
              <w:t xml:space="preserve">a pro předložení archiválií </w:t>
            </w:r>
          </w:p>
          <w:p w:rsidR="004559D7" w:rsidRDefault="0089351D" w:rsidP="00AF29C9">
            <w:pPr>
              <w:pStyle w:val="Nadpis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2</w:t>
            </w:r>
            <w:r w:rsidR="00AF29C9" w:rsidRPr="00345A3A">
              <w:rPr>
                <w:sz w:val="16"/>
                <w:szCs w:val="16"/>
              </w:rPr>
              <w:softHyphen/>
            </w:r>
            <w:r w:rsidR="004559D7">
              <w:rPr>
                <w:sz w:val="16"/>
                <w:szCs w:val="16"/>
              </w:rPr>
              <w:t>-</w:t>
            </w:r>
            <w:r w:rsidR="00AF29C9" w:rsidRPr="00345A3A">
              <w:rPr>
                <w:sz w:val="16"/>
                <w:szCs w:val="16"/>
              </w:rPr>
              <w:t>5</w:t>
            </w:r>
            <w:r w:rsidR="00345A3A" w:rsidRPr="00345A3A">
              <w:rPr>
                <w:sz w:val="16"/>
                <w:szCs w:val="16"/>
              </w:rPr>
              <w:t xml:space="preserve"> </w:t>
            </w:r>
            <w:r w:rsidR="00AF29C9" w:rsidRPr="00345A3A">
              <w:rPr>
                <w:sz w:val="16"/>
                <w:szCs w:val="16"/>
              </w:rPr>
              <w:t>dní od doručení objednávky</w:t>
            </w:r>
            <w:r w:rsidR="00A23113" w:rsidRPr="00345A3A">
              <w:rPr>
                <w:sz w:val="16"/>
                <w:szCs w:val="16"/>
              </w:rPr>
              <w:t xml:space="preserve">, </w:t>
            </w:r>
          </w:p>
          <w:p w:rsidR="00C53432" w:rsidRPr="00345A3A" w:rsidRDefault="003F625C" w:rsidP="00AF29C9">
            <w:pPr>
              <w:pStyle w:val="Nadpis4"/>
              <w:rPr>
                <w:sz w:val="16"/>
                <w:szCs w:val="16"/>
              </w:rPr>
            </w:pPr>
            <w:r w:rsidRPr="00345A3A">
              <w:rPr>
                <w:sz w:val="16"/>
                <w:szCs w:val="16"/>
              </w:rPr>
              <w:t xml:space="preserve">příp. vás budeme </w:t>
            </w:r>
            <w:r w:rsidR="00A23113" w:rsidRPr="00345A3A">
              <w:rPr>
                <w:sz w:val="16"/>
                <w:szCs w:val="16"/>
              </w:rPr>
              <w:t>informovat.</w:t>
            </w:r>
            <w:r w:rsidR="00345A3A" w:rsidRPr="00345A3A">
              <w:rPr>
                <w:sz w:val="16"/>
                <w:szCs w:val="16"/>
              </w:rPr>
              <w:t>)</w:t>
            </w:r>
          </w:p>
        </w:tc>
      </w:tr>
      <w:tr w:rsidR="00C53432" w:rsidRPr="00B871F2" w:rsidTr="004559D7">
        <w:trPr>
          <w:trHeight w:val="312"/>
        </w:trPr>
        <w:tc>
          <w:tcPr>
            <w:tcW w:w="10206" w:type="dxa"/>
            <w:gridSpan w:val="2"/>
            <w:shd w:val="clear" w:color="auto" w:fill="auto"/>
          </w:tcPr>
          <w:p w:rsidR="00C53432" w:rsidRPr="00B871F2" w:rsidRDefault="00C53432" w:rsidP="00945DBA">
            <w:pPr>
              <w:pStyle w:val="Bezmezer"/>
            </w:pPr>
            <w:r w:rsidRPr="001419CF">
              <w:rPr>
                <w:rStyle w:val="Nadpis4Char"/>
                <w:rFonts w:eastAsia="Calibri"/>
              </w:rPr>
              <w:t>Téma:</w:t>
            </w:r>
            <w:r w:rsidR="00B173D0" w:rsidRPr="00B871F2">
              <w:t xml:space="preserve"> </w:t>
            </w:r>
            <w:r w:rsidR="00B173D0" w:rsidRPr="00FE168E">
              <w:rPr>
                <w:rStyle w:val="Nadpis3Ch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73D0" w:rsidRPr="00FE168E">
              <w:rPr>
                <w:rStyle w:val="Nadpis3Char"/>
                <w:rFonts w:eastAsia="Calibri"/>
              </w:rPr>
              <w:instrText xml:space="preserve"> FORMTEXT </w:instrText>
            </w:r>
            <w:r w:rsidR="00B173D0" w:rsidRPr="00FE168E">
              <w:rPr>
                <w:rStyle w:val="Nadpis3Char"/>
                <w:rFonts w:eastAsia="Calibri"/>
              </w:rPr>
            </w:r>
            <w:r w:rsidR="00B173D0" w:rsidRPr="00FE168E">
              <w:rPr>
                <w:rStyle w:val="Nadpis3Char"/>
              </w:rPr>
              <w:fldChar w:fldCharType="separate"/>
            </w:r>
            <w:r w:rsidR="00B173D0" w:rsidRPr="00FE168E">
              <w:rPr>
                <w:rStyle w:val="Nadpis3Char"/>
                <w:rFonts w:eastAsia="Calibri"/>
              </w:rPr>
              <w:t> </w:t>
            </w:r>
            <w:r w:rsidR="00B173D0" w:rsidRPr="00FE168E">
              <w:rPr>
                <w:rStyle w:val="Nadpis3Char"/>
                <w:rFonts w:eastAsia="Calibri"/>
              </w:rPr>
              <w:t> </w:t>
            </w:r>
            <w:r w:rsidR="00B173D0" w:rsidRPr="00FE168E">
              <w:rPr>
                <w:rStyle w:val="Nadpis3Char"/>
                <w:rFonts w:eastAsia="Calibri"/>
              </w:rPr>
              <w:t> </w:t>
            </w:r>
            <w:r w:rsidR="00B173D0" w:rsidRPr="00FE168E">
              <w:rPr>
                <w:rStyle w:val="Nadpis3Char"/>
                <w:rFonts w:eastAsia="Calibri"/>
              </w:rPr>
              <w:t> </w:t>
            </w:r>
            <w:r w:rsidR="00B173D0" w:rsidRPr="00FE168E">
              <w:rPr>
                <w:rStyle w:val="Nadpis3Char"/>
                <w:rFonts w:eastAsia="Calibri"/>
              </w:rPr>
              <w:t> </w:t>
            </w:r>
            <w:r w:rsidR="00B173D0" w:rsidRPr="00FE168E">
              <w:rPr>
                <w:rStyle w:val="Nadpis3Char"/>
                <w:rFonts w:eastAsia="Calibri"/>
              </w:rPr>
              <w:fldChar w:fldCharType="end"/>
            </w:r>
          </w:p>
        </w:tc>
      </w:tr>
    </w:tbl>
    <w:p w:rsidR="00911845" w:rsidRDefault="00911845" w:rsidP="00945DBA">
      <w:pPr>
        <w:pStyle w:val="Bezmezer"/>
      </w:pPr>
    </w:p>
    <w:p w:rsidR="004559D7" w:rsidRDefault="004559D7" w:rsidP="00B4487F">
      <w:pPr>
        <w:pStyle w:val="Bezmezer"/>
        <w:widowControl w:val="0"/>
      </w:pPr>
    </w:p>
    <w:p w:rsidR="0005710E" w:rsidRDefault="0005710E" w:rsidP="00B4487F">
      <w:pPr>
        <w:pStyle w:val="Bezmezer"/>
        <w:widowControl w:val="0"/>
      </w:pPr>
      <w:r>
        <w:t>Žádám o předložení</w:t>
      </w:r>
      <w:r w:rsidRPr="00860F28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4559D7" w:rsidRPr="00B871F2" w:rsidTr="004559D7">
        <w:trPr>
          <w:trHeight w:val="339"/>
        </w:trPr>
        <w:tc>
          <w:tcPr>
            <w:tcW w:w="3686" w:type="dxa"/>
            <w:shd w:val="clear" w:color="auto" w:fill="auto"/>
          </w:tcPr>
          <w:p w:rsidR="004559D7" w:rsidRDefault="004559D7" w:rsidP="00345A3A">
            <w:pPr>
              <w:pStyle w:val="Nadpis3"/>
              <w:keepNext w:val="0"/>
              <w:widowControl w:val="0"/>
            </w:pPr>
            <w:r>
              <w:t>Archivní soubor:</w:t>
            </w:r>
          </w:p>
          <w:p w:rsidR="004559D7" w:rsidRPr="002F6FE7" w:rsidRDefault="004559D7" w:rsidP="004559D7">
            <w:pPr>
              <w:pStyle w:val="Nadpis3"/>
              <w:keepNext w:val="0"/>
              <w:widowControl w:val="0"/>
              <w:rPr>
                <w:rFonts w:ascii="Franklin Gothic Book" w:hAnsi="Franklin Gothic Book"/>
              </w:rPr>
            </w:pPr>
            <w:r w:rsidRPr="002F6FE7">
              <w:rPr>
                <w:rFonts w:ascii="Franklin Gothic Book" w:hAnsi="Franklin Gothic Book"/>
              </w:rPr>
              <w:t>(NAD</w:t>
            </w:r>
            <w:r w:rsidR="002F6FE7">
              <w:rPr>
                <w:rFonts w:ascii="Franklin Gothic Book" w:hAnsi="Franklin Gothic Book"/>
              </w:rPr>
              <w:t>, značka, název)</w:t>
            </w:r>
          </w:p>
        </w:tc>
        <w:tc>
          <w:tcPr>
            <w:tcW w:w="3402" w:type="dxa"/>
            <w:shd w:val="clear" w:color="auto" w:fill="auto"/>
          </w:tcPr>
          <w:p w:rsidR="004559D7" w:rsidRDefault="004559D7" w:rsidP="00B4487F">
            <w:pPr>
              <w:pStyle w:val="Nadpis3"/>
              <w:keepNext w:val="0"/>
              <w:widowControl w:val="0"/>
            </w:pPr>
            <w:r>
              <w:t>Evidenční jednotka</w:t>
            </w:r>
            <w:r w:rsidRPr="001419CF">
              <w:t>:</w:t>
            </w:r>
          </w:p>
          <w:p w:rsidR="004559D7" w:rsidRPr="00AF29C9" w:rsidRDefault="004559D7" w:rsidP="004559D7">
            <w:pPr>
              <w:pStyle w:val="Nadpis1"/>
            </w:pPr>
            <w:r>
              <w:t>(dle inventáře)</w:t>
            </w:r>
          </w:p>
        </w:tc>
        <w:tc>
          <w:tcPr>
            <w:tcW w:w="3118" w:type="dxa"/>
            <w:shd w:val="clear" w:color="auto" w:fill="auto"/>
          </w:tcPr>
          <w:p w:rsidR="004559D7" w:rsidRDefault="004559D7" w:rsidP="00B4487F">
            <w:pPr>
              <w:pStyle w:val="Nadpis3"/>
              <w:keepNext w:val="0"/>
              <w:widowControl w:val="0"/>
            </w:pPr>
            <w:r>
              <w:t>Dílčí evidenční jednotka</w:t>
            </w:r>
            <w:r w:rsidRPr="001419CF">
              <w:t>:</w:t>
            </w:r>
          </w:p>
          <w:p w:rsidR="004559D7" w:rsidRPr="00345A3A" w:rsidRDefault="004559D7" w:rsidP="004559D7">
            <w:pPr>
              <w:pStyle w:val="Nadpis1"/>
            </w:pPr>
            <w:r>
              <w:t>(inv. č., sign., sv., a.j., …)</w:t>
            </w:r>
          </w:p>
        </w:tc>
      </w:tr>
      <w:tr w:rsidR="004559D7" w:rsidRPr="00B871F2" w:rsidTr="004559D7">
        <w:trPr>
          <w:trHeight w:val="340"/>
        </w:trPr>
        <w:tc>
          <w:tcPr>
            <w:tcW w:w="3686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rPr>
                <w:rStyle w:val="klikn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rPr>
                <w:rStyle w:val="klikni"/>
              </w:rPr>
              <w:instrText xml:space="preserve"> FORMTEXT </w:instrText>
            </w:r>
            <w:r w:rsidRPr="00FE168E">
              <w:rPr>
                <w:rStyle w:val="klikni"/>
              </w:rPr>
            </w:r>
            <w:r w:rsidRPr="00FE168E">
              <w:rPr>
                <w:rStyle w:val="klikni"/>
              </w:rPr>
              <w:fldChar w:fldCharType="separate"/>
            </w:r>
            <w:r w:rsidRPr="00FE168E">
              <w:rPr>
                <w:rStyle w:val="klikni"/>
              </w:rPr>
              <w:t> </w:t>
            </w:r>
            <w:r w:rsidRPr="00FE168E">
              <w:rPr>
                <w:rStyle w:val="klikni"/>
              </w:rPr>
              <w:t> </w:t>
            </w:r>
            <w:r w:rsidRPr="00FE168E">
              <w:rPr>
                <w:rStyle w:val="klikni"/>
              </w:rPr>
              <w:t> </w:t>
            </w:r>
            <w:r w:rsidRPr="00FE168E">
              <w:rPr>
                <w:rStyle w:val="klikni"/>
              </w:rPr>
              <w:t> </w:t>
            </w:r>
            <w:r w:rsidRPr="00FE168E">
              <w:rPr>
                <w:rStyle w:val="klikni"/>
              </w:rPr>
              <w:t> </w:t>
            </w:r>
            <w:r w:rsidRPr="00FE168E">
              <w:rPr>
                <w:rStyle w:val="klikni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</w:tr>
      <w:tr w:rsidR="004559D7" w:rsidRPr="00B871F2" w:rsidTr="004559D7">
        <w:trPr>
          <w:trHeight w:val="340"/>
        </w:trPr>
        <w:tc>
          <w:tcPr>
            <w:tcW w:w="3686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</w:tr>
      <w:tr w:rsidR="004559D7" w:rsidRPr="00B871F2" w:rsidTr="004559D7">
        <w:trPr>
          <w:trHeight w:val="340"/>
        </w:trPr>
        <w:tc>
          <w:tcPr>
            <w:tcW w:w="3686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</w:tr>
      <w:tr w:rsidR="004559D7" w:rsidRPr="00B871F2" w:rsidTr="004559D7">
        <w:trPr>
          <w:trHeight w:val="340"/>
        </w:trPr>
        <w:tc>
          <w:tcPr>
            <w:tcW w:w="3686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</w:tr>
      <w:tr w:rsidR="004559D7" w:rsidRPr="00B871F2" w:rsidTr="004559D7">
        <w:trPr>
          <w:trHeight w:val="340"/>
        </w:trPr>
        <w:tc>
          <w:tcPr>
            <w:tcW w:w="3686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</w:tr>
      <w:tr w:rsidR="004559D7" w:rsidRPr="00B871F2" w:rsidTr="004559D7">
        <w:trPr>
          <w:trHeight w:val="340"/>
        </w:trPr>
        <w:tc>
          <w:tcPr>
            <w:tcW w:w="3686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</w:tr>
      <w:tr w:rsidR="004559D7" w:rsidRPr="00B871F2" w:rsidTr="004559D7">
        <w:trPr>
          <w:trHeight w:val="340"/>
        </w:trPr>
        <w:tc>
          <w:tcPr>
            <w:tcW w:w="3686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4559D7" w:rsidRPr="00FE168E" w:rsidRDefault="004559D7" w:rsidP="00B4487F">
            <w:pPr>
              <w:pStyle w:val="Nadpis4"/>
              <w:keepNext w:val="0"/>
              <w:widowControl w:val="0"/>
            </w:pPr>
            <w:r w:rsidRPr="00FE168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instrText xml:space="preserve"> FORMTEXT </w:instrText>
            </w:r>
            <w:r w:rsidRPr="00FE168E">
              <w:fldChar w:fldCharType="separate"/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t> </w:t>
            </w:r>
            <w:r w:rsidRPr="00FE168E">
              <w:fldChar w:fldCharType="end"/>
            </w:r>
          </w:p>
        </w:tc>
      </w:tr>
    </w:tbl>
    <w:p w:rsidR="0089351D" w:rsidRDefault="0089351D" w:rsidP="00B9696B">
      <w:pPr>
        <w:pStyle w:val="Nadpis1"/>
        <w:keepNext w:val="0"/>
        <w:keepLines w:val="0"/>
        <w:widowControl w:val="0"/>
        <w:rPr>
          <w:color w:val="808080"/>
        </w:rPr>
      </w:pPr>
    </w:p>
    <w:p w:rsidR="0089351D" w:rsidRDefault="0089351D" w:rsidP="00B9696B">
      <w:pPr>
        <w:pStyle w:val="Nadpis1"/>
        <w:keepNext w:val="0"/>
        <w:keepLines w:val="0"/>
        <w:widowControl w:val="0"/>
        <w:rPr>
          <w:color w:val="80808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087"/>
      </w:tblGrid>
      <w:tr w:rsidR="004559D7" w:rsidRPr="000C1A93" w:rsidTr="000C1A93">
        <w:trPr>
          <w:trHeight w:val="34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9D7" w:rsidRPr="000C1A93" w:rsidRDefault="004559D7" w:rsidP="001E05B0">
            <w:pPr>
              <w:pStyle w:val="Nadpis1"/>
              <w:rPr>
                <w:rFonts w:ascii="Franklin Gothic Demi" w:hAnsi="Franklin Gothic Demi"/>
                <w:color w:val="000000"/>
                <w:sz w:val="20"/>
                <w:szCs w:val="20"/>
              </w:rPr>
            </w:pPr>
            <w:r w:rsidRPr="000C1A93">
              <w:rPr>
                <w:rFonts w:ascii="Franklin Gothic Demi" w:hAnsi="Franklin Gothic Demi"/>
                <w:color w:val="000000"/>
                <w:sz w:val="20"/>
                <w:szCs w:val="20"/>
              </w:rPr>
              <w:t xml:space="preserve">Další upřesňující údaje: </w:t>
            </w:r>
            <w:r w:rsidRPr="000C1A93">
              <w:rPr>
                <w:color w:val="000000"/>
                <w:sz w:val="20"/>
                <w:szCs w:val="20"/>
              </w:rPr>
              <w:t xml:space="preserve">(nevíte-li </w:t>
            </w:r>
            <w:r w:rsidR="001E05B0" w:rsidRPr="001E05B0">
              <w:rPr>
                <w:color w:val="000000"/>
                <w:sz w:val="20"/>
                <w:szCs w:val="20"/>
              </w:rPr>
              <w:t>NAD</w:t>
            </w:r>
            <w:r w:rsidR="001E05B0">
              <w:rPr>
                <w:color w:val="000000"/>
                <w:sz w:val="20"/>
                <w:szCs w:val="20"/>
              </w:rPr>
              <w:t xml:space="preserve">, </w:t>
            </w:r>
            <w:r w:rsidRPr="000C1A93">
              <w:rPr>
                <w:color w:val="000000"/>
                <w:sz w:val="20"/>
                <w:szCs w:val="20"/>
              </w:rPr>
              <w:t>název, ...)</w:t>
            </w:r>
          </w:p>
        </w:tc>
      </w:tr>
      <w:tr w:rsidR="0089351D" w:rsidRPr="000C1A93" w:rsidTr="000C1A93">
        <w:trPr>
          <w:trHeight w:val="5443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89351D" w:rsidRPr="00FE168E" w:rsidRDefault="004559D7" w:rsidP="000C1A93">
            <w:pPr>
              <w:rPr>
                <w:rStyle w:val="klikni"/>
              </w:rPr>
            </w:pPr>
            <w:r w:rsidRPr="00FE168E">
              <w:rPr>
                <w:rStyle w:val="klikn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E168E">
              <w:rPr>
                <w:rStyle w:val="klikni"/>
              </w:rPr>
              <w:instrText xml:space="preserve"> FORMTEXT </w:instrText>
            </w:r>
            <w:r w:rsidRPr="00FE168E">
              <w:rPr>
                <w:rStyle w:val="klikni"/>
              </w:rPr>
            </w:r>
            <w:r w:rsidRPr="00FE168E">
              <w:rPr>
                <w:rStyle w:val="klikni"/>
              </w:rPr>
              <w:fldChar w:fldCharType="separate"/>
            </w:r>
            <w:r w:rsidRPr="00FE168E">
              <w:rPr>
                <w:rStyle w:val="klikni"/>
              </w:rPr>
              <w:t> </w:t>
            </w:r>
            <w:r w:rsidRPr="00FE168E">
              <w:rPr>
                <w:rStyle w:val="klikni"/>
              </w:rPr>
              <w:t> </w:t>
            </w:r>
            <w:r w:rsidRPr="00FE168E">
              <w:rPr>
                <w:rStyle w:val="klikni"/>
              </w:rPr>
              <w:t> </w:t>
            </w:r>
            <w:r w:rsidRPr="00FE168E">
              <w:rPr>
                <w:rStyle w:val="klikni"/>
              </w:rPr>
              <w:t> </w:t>
            </w:r>
            <w:r w:rsidRPr="00FE168E">
              <w:rPr>
                <w:rStyle w:val="klikni"/>
              </w:rPr>
              <w:t> </w:t>
            </w:r>
            <w:r w:rsidRPr="00FE168E">
              <w:rPr>
                <w:rStyle w:val="klikni"/>
              </w:rPr>
              <w:fldChar w:fldCharType="end"/>
            </w:r>
          </w:p>
        </w:tc>
      </w:tr>
    </w:tbl>
    <w:p w:rsidR="0089351D" w:rsidRDefault="0089351D" w:rsidP="00B9696B">
      <w:pPr>
        <w:pStyle w:val="Nadpis1"/>
        <w:keepNext w:val="0"/>
        <w:keepLines w:val="0"/>
        <w:widowControl w:val="0"/>
        <w:rPr>
          <w:color w:val="808080"/>
        </w:rPr>
      </w:pPr>
    </w:p>
    <w:p w:rsidR="0089351D" w:rsidRDefault="0089351D" w:rsidP="00B9696B">
      <w:pPr>
        <w:pStyle w:val="Nadpis1"/>
        <w:keepNext w:val="0"/>
        <w:keepLines w:val="0"/>
        <w:widowControl w:val="0"/>
        <w:rPr>
          <w:color w:val="808080"/>
        </w:rPr>
      </w:pPr>
    </w:p>
    <w:p w:rsidR="00B9696B" w:rsidRPr="00B9696B" w:rsidRDefault="00F37785" w:rsidP="00B9696B">
      <w:pPr>
        <w:pStyle w:val="Nadpis1"/>
        <w:keepNext w:val="0"/>
        <w:keepLines w:val="0"/>
        <w:widowControl w:val="0"/>
        <w:rPr>
          <w:color w:val="808080"/>
        </w:rPr>
      </w:pPr>
      <w:r w:rsidRPr="00FA1489">
        <w:rPr>
          <w:color w:val="808080"/>
        </w:rPr>
        <w:t xml:space="preserve">Vyplněno dne:  </w:t>
      </w:r>
      <w:r w:rsidR="00632742" w:rsidRPr="00FA1489">
        <w:rPr>
          <w:color w:val="808080"/>
        </w:rPr>
        <w:fldChar w:fldCharType="begin"/>
      </w:r>
      <w:r w:rsidR="00632742" w:rsidRPr="00FA1489">
        <w:rPr>
          <w:color w:val="808080"/>
        </w:rPr>
        <w:instrText xml:space="preserve"> DATE  \@ "d.M.yyyy"  \* MERGEFORMAT </w:instrText>
      </w:r>
      <w:r w:rsidR="00632742" w:rsidRPr="00FA1489">
        <w:rPr>
          <w:color w:val="808080"/>
        </w:rPr>
        <w:fldChar w:fldCharType="separate"/>
      </w:r>
      <w:r w:rsidR="00B71C4F">
        <w:rPr>
          <w:noProof/>
          <w:color w:val="808080"/>
        </w:rPr>
        <w:t>27.4.2017</w:t>
      </w:r>
      <w:r w:rsidR="00632742" w:rsidRPr="00FA1489">
        <w:rPr>
          <w:color w:val="808080"/>
        </w:rPr>
        <w:fldChar w:fldCharType="end"/>
      </w:r>
      <w:r w:rsidR="004559D7">
        <w:rPr>
          <w:color w:val="808080"/>
        </w:rPr>
        <w:tab/>
      </w:r>
      <w:r w:rsidR="004559D7">
        <w:rPr>
          <w:color w:val="808080"/>
        </w:rPr>
        <w:tab/>
      </w:r>
      <w:r w:rsidR="00345A3A" w:rsidRPr="00345A3A">
        <w:rPr>
          <w:color w:val="808080"/>
        </w:rPr>
        <w:t>Převzal</w:t>
      </w:r>
      <w:r w:rsidR="006C6678">
        <w:rPr>
          <w:color w:val="808080"/>
        </w:rPr>
        <w:t>/objednal</w:t>
      </w:r>
      <w:r w:rsidR="00345A3A" w:rsidRPr="00345A3A">
        <w:rPr>
          <w:color w:val="808080"/>
        </w:rPr>
        <w:t>:</w:t>
      </w:r>
      <w:r w:rsidR="00345A3A">
        <w:rPr>
          <w:color w:val="808080"/>
        </w:rPr>
        <w:t xml:space="preserve"> </w:t>
      </w:r>
      <w:r w:rsidR="00345A3A" w:rsidRPr="00345A3A">
        <w:rPr>
          <w:color w:val="80808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45A3A" w:rsidRPr="00345A3A">
        <w:rPr>
          <w:color w:val="808080"/>
        </w:rPr>
        <w:instrText xml:space="preserve"> FORMTEXT </w:instrText>
      </w:r>
      <w:r w:rsidR="00345A3A" w:rsidRPr="00345A3A">
        <w:rPr>
          <w:color w:val="808080"/>
        </w:rPr>
      </w:r>
      <w:r w:rsidR="00345A3A" w:rsidRPr="00345A3A">
        <w:rPr>
          <w:color w:val="808080"/>
        </w:rPr>
        <w:fldChar w:fldCharType="separate"/>
      </w:r>
      <w:r w:rsidR="00345A3A" w:rsidRPr="00345A3A">
        <w:rPr>
          <w:color w:val="808080"/>
        </w:rPr>
        <w:t> </w:t>
      </w:r>
      <w:r w:rsidR="00345A3A" w:rsidRPr="00345A3A">
        <w:rPr>
          <w:color w:val="808080"/>
        </w:rPr>
        <w:t> </w:t>
      </w:r>
      <w:r w:rsidR="00345A3A" w:rsidRPr="00345A3A">
        <w:rPr>
          <w:color w:val="808080"/>
        </w:rPr>
        <w:t> </w:t>
      </w:r>
      <w:r w:rsidR="00345A3A" w:rsidRPr="00345A3A">
        <w:rPr>
          <w:color w:val="808080"/>
        </w:rPr>
        <w:t> </w:t>
      </w:r>
      <w:r w:rsidR="00345A3A" w:rsidRPr="00345A3A">
        <w:rPr>
          <w:color w:val="808080"/>
        </w:rPr>
        <w:t> </w:t>
      </w:r>
      <w:r w:rsidR="00345A3A" w:rsidRPr="00345A3A">
        <w:rPr>
          <w:color w:val="808080"/>
        </w:rPr>
        <w:fldChar w:fldCharType="end"/>
      </w:r>
    </w:p>
    <w:p w:rsidR="00B9696B" w:rsidRDefault="00B9696B" w:rsidP="00B9696B">
      <w:pPr>
        <w:pStyle w:val="Nadpis4"/>
        <w:keepNext w:val="0"/>
        <w:widowControl w:val="0"/>
        <w:spacing w:before="40" w:after="40"/>
        <w:rPr>
          <w:spacing w:val="60"/>
          <w:sz w:val="18"/>
          <w:szCs w:val="18"/>
        </w:rPr>
      </w:pPr>
    </w:p>
    <w:p w:rsidR="00345A3A" w:rsidRPr="00B9696B" w:rsidRDefault="00A23113" w:rsidP="00B9696B">
      <w:pPr>
        <w:pStyle w:val="Nadpis4"/>
        <w:keepNext w:val="0"/>
        <w:widowControl w:val="0"/>
        <w:spacing w:before="40" w:after="40"/>
        <w:rPr>
          <w:spacing w:val="60"/>
          <w:sz w:val="18"/>
          <w:szCs w:val="18"/>
        </w:rPr>
      </w:pPr>
      <w:r w:rsidRPr="00345A3A">
        <w:rPr>
          <w:spacing w:val="60"/>
          <w:sz w:val="18"/>
          <w:szCs w:val="18"/>
        </w:rPr>
        <w:t>NEVYPLŇUJTE:</w:t>
      </w:r>
      <w:r w:rsidR="00B9696B">
        <w:rPr>
          <w:spacing w:val="60"/>
          <w:sz w:val="18"/>
          <w:szCs w:val="18"/>
        </w:rPr>
        <w:t xml:space="preserve">        </w:t>
      </w:r>
      <w:r w:rsidR="004559D7">
        <w:rPr>
          <w:spacing w:val="60"/>
          <w:sz w:val="18"/>
          <w:szCs w:val="18"/>
        </w:rPr>
        <w:tab/>
      </w:r>
      <w:r w:rsidR="00663626" w:rsidRPr="00345A3A">
        <w:rPr>
          <w:sz w:val="18"/>
          <w:szCs w:val="18"/>
        </w:rPr>
        <w:t>V</w:t>
      </w:r>
      <w:r w:rsidR="008E7B36" w:rsidRPr="00345A3A">
        <w:rPr>
          <w:sz w:val="18"/>
          <w:szCs w:val="18"/>
        </w:rPr>
        <w:t> </w:t>
      </w:r>
      <w:r w:rsidR="00663626" w:rsidRPr="00345A3A">
        <w:rPr>
          <w:sz w:val="18"/>
          <w:szCs w:val="18"/>
        </w:rPr>
        <w:t>Praze</w:t>
      </w:r>
      <w:r w:rsidR="008E7B36" w:rsidRPr="00345A3A">
        <w:rPr>
          <w:sz w:val="18"/>
          <w:szCs w:val="18"/>
        </w:rPr>
        <w:t>,</w:t>
      </w:r>
      <w:r w:rsidR="00663626" w:rsidRPr="00345A3A">
        <w:rPr>
          <w:sz w:val="18"/>
          <w:szCs w:val="18"/>
        </w:rPr>
        <w:t xml:space="preserve"> dne:</w:t>
      </w:r>
      <w:r w:rsidR="00663626" w:rsidRPr="00345A3A">
        <w:rPr>
          <w:sz w:val="18"/>
          <w:szCs w:val="18"/>
        </w:rPr>
        <w:tab/>
      </w:r>
      <w:r w:rsidR="00B9696B">
        <w:rPr>
          <w:sz w:val="18"/>
          <w:szCs w:val="18"/>
        </w:rPr>
        <w:tab/>
      </w:r>
      <w:r w:rsidR="00B9696B">
        <w:rPr>
          <w:sz w:val="18"/>
          <w:szCs w:val="18"/>
        </w:rPr>
        <w:tab/>
      </w:r>
      <w:r w:rsidR="00B9696B">
        <w:rPr>
          <w:sz w:val="18"/>
          <w:szCs w:val="18"/>
        </w:rPr>
        <w:tab/>
      </w:r>
      <w:r w:rsidR="00663626" w:rsidRPr="00345A3A">
        <w:rPr>
          <w:sz w:val="18"/>
          <w:szCs w:val="18"/>
        </w:rPr>
        <w:t>Podpis</w:t>
      </w:r>
      <w:r w:rsidR="00345A3A" w:rsidRPr="00345A3A">
        <w:rPr>
          <w:sz w:val="18"/>
          <w:szCs w:val="18"/>
        </w:rPr>
        <w:t xml:space="preserve"> badatele</w:t>
      </w:r>
      <w:r w:rsidR="00663626" w:rsidRPr="00345A3A">
        <w:rPr>
          <w:sz w:val="18"/>
          <w:szCs w:val="18"/>
        </w:rPr>
        <w:t>:</w:t>
      </w:r>
    </w:p>
    <w:sectPr w:rsidR="00345A3A" w:rsidRPr="00B9696B" w:rsidSect="004559D7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C9"/>
    <w:rsid w:val="0005710E"/>
    <w:rsid w:val="000917C9"/>
    <w:rsid w:val="000974B5"/>
    <w:rsid w:val="000C1A93"/>
    <w:rsid w:val="000F1A1D"/>
    <w:rsid w:val="001419CF"/>
    <w:rsid w:val="001E05B0"/>
    <w:rsid w:val="002013E3"/>
    <w:rsid w:val="002705EC"/>
    <w:rsid w:val="002F6FE7"/>
    <w:rsid w:val="003119DF"/>
    <w:rsid w:val="00345A3A"/>
    <w:rsid w:val="00373886"/>
    <w:rsid w:val="003F625C"/>
    <w:rsid w:val="004559D7"/>
    <w:rsid w:val="00553E24"/>
    <w:rsid w:val="005B5B42"/>
    <w:rsid w:val="00632742"/>
    <w:rsid w:val="00663626"/>
    <w:rsid w:val="00697BFA"/>
    <w:rsid w:val="006C5E28"/>
    <w:rsid w:val="006C6678"/>
    <w:rsid w:val="00762E20"/>
    <w:rsid w:val="00767B19"/>
    <w:rsid w:val="007E15C2"/>
    <w:rsid w:val="00802233"/>
    <w:rsid w:val="00860F28"/>
    <w:rsid w:val="0089351D"/>
    <w:rsid w:val="008E7B36"/>
    <w:rsid w:val="00911845"/>
    <w:rsid w:val="00945DBA"/>
    <w:rsid w:val="009505E7"/>
    <w:rsid w:val="00A00E54"/>
    <w:rsid w:val="00A0433F"/>
    <w:rsid w:val="00A23113"/>
    <w:rsid w:val="00A40695"/>
    <w:rsid w:val="00A47B72"/>
    <w:rsid w:val="00AF29C9"/>
    <w:rsid w:val="00B173D0"/>
    <w:rsid w:val="00B4487F"/>
    <w:rsid w:val="00B456C2"/>
    <w:rsid w:val="00B71C4F"/>
    <w:rsid w:val="00B871F2"/>
    <w:rsid w:val="00B9696B"/>
    <w:rsid w:val="00C53432"/>
    <w:rsid w:val="00D9333F"/>
    <w:rsid w:val="00DE6704"/>
    <w:rsid w:val="00E41A62"/>
    <w:rsid w:val="00E83760"/>
    <w:rsid w:val="00EA6FF7"/>
    <w:rsid w:val="00EB615D"/>
    <w:rsid w:val="00F37785"/>
    <w:rsid w:val="00FA1489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716D3-755E-4A49-B124-2FFF8EDF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945DBA"/>
    <w:rPr>
      <w:rFonts w:ascii="Franklin Gothic Book" w:hAnsi="Franklin Gothic Book"/>
      <w:sz w:val="22"/>
      <w:szCs w:val="22"/>
      <w:lang w:eastAsia="en-US"/>
    </w:rPr>
  </w:style>
  <w:style w:type="paragraph" w:styleId="Nadpis1">
    <w:name w:val="heading 1"/>
    <w:aliases w:val="text_malý"/>
    <w:basedOn w:val="Normln"/>
    <w:next w:val="Normln"/>
    <w:link w:val="Nadpis1Char"/>
    <w:uiPriority w:val="9"/>
    <w:qFormat/>
    <w:rsid w:val="00860F28"/>
    <w:pPr>
      <w:keepNext/>
      <w:keepLines/>
      <w:outlineLvl w:val="0"/>
    </w:pPr>
    <w:rPr>
      <w:rFonts w:eastAsia="Times New Roman"/>
      <w:bCs/>
      <w:sz w:val="18"/>
      <w:szCs w:val="28"/>
    </w:rPr>
  </w:style>
  <w:style w:type="paragraph" w:styleId="Nadpis2">
    <w:name w:val="heading 2"/>
    <w:aliases w:val="kliknete sem"/>
    <w:basedOn w:val="Normln"/>
    <w:next w:val="Normln"/>
    <w:link w:val="Nadpis2Char"/>
    <w:uiPriority w:val="9"/>
    <w:unhideWhenUsed/>
    <w:qFormat/>
    <w:rsid w:val="009505E7"/>
    <w:pPr>
      <w:keepNext/>
      <w:keepLines/>
      <w:outlineLvl w:val="1"/>
    </w:pPr>
    <w:rPr>
      <w:rFonts w:eastAsia="Times New Roman"/>
      <w:bCs/>
      <w:szCs w:val="26"/>
    </w:rPr>
  </w:style>
  <w:style w:type="paragraph" w:styleId="Nadpis3">
    <w:name w:val="heading 3"/>
    <w:aliases w:val="franklin bold"/>
    <w:next w:val="Nadpis1"/>
    <w:link w:val="Nadpis3Char"/>
    <w:uiPriority w:val="9"/>
    <w:unhideWhenUsed/>
    <w:qFormat/>
    <w:rsid w:val="007E15C2"/>
    <w:pPr>
      <w:keepNext/>
      <w:outlineLvl w:val="2"/>
    </w:pPr>
    <w:rPr>
      <w:rFonts w:ascii="Franklin Gothic Demi" w:eastAsia="Times New Roman" w:hAnsi="Franklin Gothic Demi"/>
      <w:bCs/>
      <w:szCs w:val="26"/>
      <w:lang w:eastAsia="en-US"/>
    </w:rPr>
  </w:style>
  <w:style w:type="paragraph" w:styleId="Nadpis4">
    <w:name w:val="heading 4"/>
    <w:aliases w:val="franklin obyc"/>
    <w:next w:val="Nadpis1"/>
    <w:link w:val="Nadpis4Char"/>
    <w:uiPriority w:val="9"/>
    <w:unhideWhenUsed/>
    <w:qFormat/>
    <w:rsid w:val="007E15C2"/>
    <w:pPr>
      <w:keepNext/>
      <w:outlineLvl w:val="3"/>
    </w:pPr>
    <w:rPr>
      <w:rFonts w:ascii="Franklin Gothic Book" w:eastAsia="Times New Roman" w:hAnsi="Franklin Gothic Book"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ulek"/>
    <w:basedOn w:val="Normln"/>
    <w:next w:val="Normln"/>
    <w:link w:val="NzevChar"/>
    <w:uiPriority w:val="10"/>
    <w:qFormat/>
    <w:rsid w:val="00945DBA"/>
    <w:pPr>
      <w:spacing w:after="100"/>
      <w:contextualSpacing/>
    </w:pPr>
    <w:rPr>
      <w:rFonts w:ascii="Franklin Gothic Demi" w:eastAsia="Times New Roman" w:hAnsi="Franklin Gothic Demi"/>
      <w:sz w:val="32"/>
      <w:szCs w:val="52"/>
    </w:rPr>
  </w:style>
  <w:style w:type="character" w:customStyle="1" w:styleId="NzevChar">
    <w:name w:val="Název Char"/>
    <w:aliases w:val="titulek Char"/>
    <w:link w:val="Nzev"/>
    <w:uiPriority w:val="10"/>
    <w:rsid w:val="00945DBA"/>
    <w:rPr>
      <w:rFonts w:ascii="Franklin Gothic Demi" w:eastAsia="Times New Roman" w:hAnsi="Franklin Gothic Demi" w:cs="Times New Roman"/>
      <w:sz w:val="32"/>
      <w:szCs w:val="52"/>
    </w:rPr>
  </w:style>
  <w:style w:type="paragraph" w:styleId="Bezmezer">
    <w:name w:val="No Spacing"/>
    <w:aliases w:val="text_proklad"/>
    <w:uiPriority w:val="1"/>
    <w:qFormat/>
    <w:rsid w:val="00A23113"/>
    <w:pPr>
      <w:tabs>
        <w:tab w:val="left" w:pos="1134"/>
      </w:tabs>
    </w:pPr>
    <w:rPr>
      <w:rFonts w:ascii="Franklin Gothic Book" w:hAnsi="Franklin Gothic Book"/>
      <w:szCs w:val="21"/>
      <w:lang w:eastAsia="en-US"/>
    </w:rPr>
  </w:style>
  <w:style w:type="character" w:customStyle="1" w:styleId="Nadpis1Char">
    <w:name w:val="Nadpis 1 Char"/>
    <w:aliases w:val="text_malý Char"/>
    <w:link w:val="Nadpis1"/>
    <w:uiPriority w:val="9"/>
    <w:rsid w:val="00860F28"/>
    <w:rPr>
      <w:rFonts w:ascii="Franklin Gothic Book" w:eastAsia="Times New Roman" w:hAnsi="Franklin Gothic Book" w:cs="Times New Roman"/>
      <w:bCs/>
      <w:sz w:val="18"/>
      <w:szCs w:val="28"/>
    </w:rPr>
  </w:style>
  <w:style w:type="table" w:styleId="Mkatabulky">
    <w:name w:val="Table Grid"/>
    <w:basedOn w:val="Normlntabulka"/>
    <w:uiPriority w:val="59"/>
    <w:rsid w:val="0086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nishlavickanova">
    <w:name w:val="Ginis_hlavicka_nova"/>
    <w:link w:val="GinishlavickanovaChar"/>
    <w:qFormat/>
    <w:rsid w:val="00E41A62"/>
    <w:pPr>
      <w:spacing w:line="240" w:lineRule="exact"/>
      <w:ind w:left="57"/>
    </w:pPr>
    <w:rPr>
      <w:rFonts w:ascii="Franklin Gothic Book" w:eastAsia="Times New Roman" w:hAnsi="Franklin Gothic Book"/>
      <w:iCs/>
      <w:color w:val="000000"/>
      <w:sz w:val="16"/>
      <w:lang w:eastAsia="ar-SA"/>
    </w:rPr>
  </w:style>
  <w:style w:type="character" w:customStyle="1" w:styleId="GinishlavickanovaChar">
    <w:name w:val="Ginis_hlavicka_nova Char"/>
    <w:link w:val="Ginishlavickanova"/>
    <w:rsid w:val="00E41A62"/>
    <w:rPr>
      <w:rFonts w:ascii="Franklin Gothic Book" w:eastAsia="Times New Roman" w:hAnsi="Franklin Gothic Book" w:cs="Times New Roman"/>
      <w:iCs/>
      <w:color w:val="000000"/>
      <w:sz w:val="16"/>
      <w:szCs w:val="20"/>
      <w:lang w:eastAsia="ar-SA"/>
    </w:rPr>
  </w:style>
  <w:style w:type="character" w:styleId="Hypertextovodkaz">
    <w:name w:val="Hyperlink"/>
    <w:rsid w:val="00E41A62"/>
    <w:rPr>
      <w:color w:val="000080"/>
      <w:u w:val="single"/>
    </w:rPr>
  </w:style>
  <w:style w:type="paragraph" w:customStyle="1" w:styleId="Zkladnodstavec">
    <w:name w:val="[Základní odstavec]"/>
    <w:basedOn w:val="Normln"/>
    <w:uiPriority w:val="99"/>
    <w:rsid w:val="00E41A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E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5E2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505E7"/>
    <w:rPr>
      <w:color w:val="808080"/>
    </w:rPr>
  </w:style>
  <w:style w:type="character" w:customStyle="1" w:styleId="Nadpis2Char">
    <w:name w:val="Nadpis 2 Char"/>
    <w:aliases w:val="kliknete sem Char"/>
    <w:link w:val="Nadpis2"/>
    <w:uiPriority w:val="9"/>
    <w:rsid w:val="009505E7"/>
    <w:rPr>
      <w:rFonts w:ascii="Franklin Gothic Book" w:eastAsia="Times New Roman" w:hAnsi="Franklin Gothic Book" w:cs="Times New Roman"/>
      <w:bCs/>
      <w:szCs w:val="26"/>
    </w:rPr>
  </w:style>
  <w:style w:type="character" w:customStyle="1" w:styleId="kliknetesem">
    <w:name w:val="kliknete sem_"/>
    <w:uiPriority w:val="1"/>
    <w:qFormat/>
    <w:rsid w:val="009505E7"/>
    <w:rPr>
      <w:rFonts w:ascii="Franklin Gothic Book" w:hAnsi="Franklin Gothic Book"/>
      <w:caps w:val="0"/>
      <w:smallCaps w:val="0"/>
      <w:strike w:val="0"/>
      <w:dstrike w:val="0"/>
      <w:vanish w:val="0"/>
      <w:sz w:val="22"/>
      <w:vertAlign w:val="baseline"/>
      <w:lang w:val="cs-CZ"/>
    </w:rPr>
  </w:style>
  <w:style w:type="character" w:customStyle="1" w:styleId="klikni">
    <w:name w:val="klikni"/>
    <w:uiPriority w:val="1"/>
    <w:qFormat/>
    <w:rsid w:val="00A40695"/>
    <w:rPr>
      <w:rFonts w:ascii="Franklin Gothic Book" w:hAnsi="Franklin Gothic Book"/>
      <w:sz w:val="20"/>
    </w:rPr>
  </w:style>
  <w:style w:type="character" w:customStyle="1" w:styleId="Nadpis3Char">
    <w:name w:val="Nadpis 3 Char"/>
    <w:aliases w:val="franklin bold Char"/>
    <w:link w:val="Nadpis3"/>
    <w:uiPriority w:val="9"/>
    <w:rsid w:val="007E15C2"/>
    <w:rPr>
      <w:rFonts w:ascii="Franklin Gothic Demi" w:eastAsia="Times New Roman" w:hAnsi="Franklin Gothic Demi" w:cs="Times New Roman"/>
      <w:bCs/>
      <w:szCs w:val="26"/>
      <w:lang w:eastAsia="en-US"/>
    </w:rPr>
  </w:style>
  <w:style w:type="character" w:customStyle="1" w:styleId="Nadpis4Char">
    <w:name w:val="Nadpis 4 Char"/>
    <w:aliases w:val="franklin obyc Char"/>
    <w:link w:val="Nadpis4"/>
    <w:uiPriority w:val="9"/>
    <w:rsid w:val="007E15C2"/>
    <w:rPr>
      <w:rFonts w:ascii="Franklin Gothic Book" w:eastAsia="Times New Roman" w:hAnsi="Franklin Gothic Book" w:cs="Times New Roman"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s\Desktop\Formulare\MF\zadanka%20o%20predlozeni%20archivali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zadanka o predlozeni archivalii.dotx</Template>
  <TotalTime>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bernas</dc:creator>
  <cp:lastModifiedBy>bernas</cp:lastModifiedBy>
  <cp:revision>2</cp:revision>
  <cp:lastPrinted>2017-04-27T14:52:00Z</cp:lastPrinted>
  <dcterms:created xsi:type="dcterms:W3CDTF">2017-04-27T14:51:00Z</dcterms:created>
  <dcterms:modified xsi:type="dcterms:W3CDTF">2017-04-27T14:52:00Z</dcterms:modified>
</cp:coreProperties>
</file>